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034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"/>
        <w:gridCol w:w="1531"/>
        <w:gridCol w:w="2438"/>
        <w:gridCol w:w="6209"/>
      </w:tblGrid>
      <w:tr w:rsidR="005603D3" w:rsidRPr="005603D3" w14:paraId="43601AA6" w14:textId="77777777" w:rsidTr="00E603D2">
        <w:trPr>
          <w:trHeight w:val="993"/>
        </w:trPr>
        <w:tc>
          <w:tcPr>
            <w:tcW w:w="41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6543DA" w14:textId="62B653C2" w:rsidR="00834716" w:rsidRPr="005603D3" w:rsidRDefault="00D2073D" w:rsidP="0031223F">
            <w:pPr>
              <w:tabs>
                <w:tab w:val="left" w:pos="4111"/>
              </w:tabs>
              <w:rPr>
                <w:rFonts w:ascii="Comic Sans MS" w:hAnsi="Comic Sans MS"/>
                <w:color w:val="4472C4" w:themeColor="accent1"/>
                <w:sz w:val="36"/>
                <w:szCs w:val="20"/>
              </w:rPr>
            </w:pPr>
            <w:r w:rsidRPr="005603D3">
              <w:rPr>
                <w:rFonts w:ascii="Comic Sans MS" w:hAnsi="Comic Sans MS"/>
                <w:noProof/>
                <w:color w:val="4472C4" w:themeColor="accent1"/>
                <w:sz w:val="36"/>
                <w:szCs w:val="20"/>
                <w:lang w:eastAsia="fr-CH"/>
              </w:rPr>
              <w:drawing>
                <wp:anchor distT="0" distB="0" distL="114300" distR="114300" simplePos="0" relativeHeight="251657728" behindDoc="0" locked="0" layoutInCell="1" allowOverlap="1" wp14:anchorId="0154C99B" wp14:editId="26BF30EA">
                  <wp:simplePos x="0" y="0"/>
                  <wp:positionH relativeFrom="column">
                    <wp:posOffset>-366395</wp:posOffset>
                  </wp:positionH>
                  <wp:positionV relativeFrom="paragraph">
                    <wp:posOffset>258445</wp:posOffset>
                  </wp:positionV>
                  <wp:extent cx="2152650" cy="838200"/>
                  <wp:effectExtent l="0" t="0" r="0" b="0"/>
                  <wp:wrapNone/>
                  <wp:docPr id="7" name="Image 7" descr="Cécilia_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écilia_logo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E736C" w14:textId="77777777" w:rsidR="00395AD3" w:rsidRDefault="00395AD3" w:rsidP="00395AD3">
            <w:pPr>
              <w:tabs>
                <w:tab w:val="left" w:pos="4111"/>
              </w:tabs>
              <w:spacing w:before="60"/>
              <w:rPr>
                <w:rFonts w:ascii="Comic Sans MS" w:hAnsi="Comic Sans MS"/>
                <w:b/>
                <w:bCs/>
                <w:color w:val="4472C4" w:themeColor="accent1"/>
              </w:rPr>
            </w:pPr>
          </w:p>
          <w:p w14:paraId="49CC83C5" w14:textId="77777777" w:rsidR="00395AD3" w:rsidRDefault="00834716" w:rsidP="00395AD3">
            <w:pPr>
              <w:tabs>
                <w:tab w:val="left" w:pos="4111"/>
              </w:tabs>
              <w:spacing w:before="60"/>
              <w:rPr>
                <w:rFonts w:ascii="Comic Sans MS" w:hAnsi="Comic Sans MS"/>
                <w:color w:val="4472C4" w:themeColor="accent1"/>
              </w:rPr>
            </w:pPr>
            <w:r w:rsidRPr="005603D3">
              <w:rPr>
                <w:rFonts w:ascii="Comic Sans MS" w:hAnsi="Comic Sans MS"/>
                <w:b/>
                <w:bCs/>
                <w:color w:val="4472C4" w:themeColor="accent1"/>
              </w:rPr>
              <w:t>Directeur</w:t>
            </w:r>
            <w:r w:rsidRPr="005603D3">
              <w:rPr>
                <w:rFonts w:ascii="Comic Sans MS" w:hAnsi="Comic Sans MS"/>
                <w:color w:val="4472C4" w:themeColor="accent1"/>
                <w:sz w:val="36"/>
                <w:szCs w:val="20"/>
              </w:rPr>
              <w:t xml:space="preserve"> : </w:t>
            </w:r>
            <w:r w:rsidR="00CF462D">
              <w:rPr>
                <w:rFonts w:ascii="Comic Sans MS" w:hAnsi="Comic Sans MS"/>
                <w:color w:val="4472C4" w:themeColor="accent1"/>
              </w:rPr>
              <w:t>José Michellod</w:t>
            </w:r>
          </w:p>
          <w:p w14:paraId="73B4D32A" w14:textId="4D72D7C5" w:rsidR="00531D0A" w:rsidRPr="00395AD3" w:rsidRDefault="00834716" w:rsidP="00395AD3">
            <w:pPr>
              <w:tabs>
                <w:tab w:val="left" w:pos="4111"/>
              </w:tabs>
              <w:spacing w:before="60"/>
              <w:rPr>
                <w:rFonts w:ascii="Comic Sans MS" w:hAnsi="Comic Sans MS"/>
                <w:color w:val="4472C4" w:themeColor="accent1"/>
                <w:sz w:val="36"/>
                <w:szCs w:val="20"/>
              </w:rPr>
            </w:pPr>
            <w:r w:rsidRPr="005603D3">
              <w:rPr>
                <w:rFonts w:ascii="Comic Sans MS" w:hAnsi="Comic Sans MS"/>
                <w:b/>
                <w:bCs/>
                <w:color w:val="4472C4" w:themeColor="accent1"/>
              </w:rPr>
              <w:t>Organiste</w:t>
            </w:r>
            <w:r w:rsidRPr="005603D3">
              <w:rPr>
                <w:rFonts w:ascii="Comic Sans MS" w:hAnsi="Comic Sans MS"/>
                <w:color w:val="4472C4" w:themeColor="accent1"/>
              </w:rPr>
              <w:t xml:space="preserve"> : </w:t>
            </w:r>
            <w:r w:rsidR="009B46EC" w:rsidRPr="005603D3">
              <w:rPr>
                <w:rFonts w:ascii="Comic Sans MS" w:hAnsi="Comic Sans MS"/>
                <w:color w:val="4472C4" w:themeColor="accent1"/>
              </w:rPr>
              <w:t>Raquel</w:t>
            </w:r>
            <w:r w:rsidR="00A50A77" w:rsidRPr="005603D3">
              <w:rPr>
                <w:rFonts w:ascii="Comic Sans MS" w:hAnsi="Comic Sans MS"/>
                <w:color w:val="4472C4" w:themeColor="accent1"/>
              </w:rPr>
              <w:t xml:space="preserve"> Dominguez Riolobos</w:t>
            </w:r>
          </w:p>
          <w:p w14:paraId="0DB712FD" w14:textId="634B63BE" w:rsidR="00834716" w:rsidRPr="00395AD3" w:rsidRDefault="00395AD3" w:rsidP="0031223F">
            <w:pPr>
              <w:tabs>
                <w:tab w:val="left" w:pos="4111"/>
              </w:tabs>
              <w:spacing w:before="60"/>
              <w:ind w:left="74"/>
              <w:rPr>
                <w:rFonts w:ascii="Comic Sans MS" w:hAnsi="Comic Sans MS"/>
                <w:color w:val="4472C4" w:themeColor="accent1"/>
                <w:sz w:val="16"/>
                <w:szCs w:val="16"/>
              </w:rPr>
            </w:pPr>
            <w:r>
              <w:rPr>
                <w:color w:val="4472C4" w:themeColor="accent1"/>
                <w:sz w:val="22"/>
                <w:szCs w:val="20"/>
              </w:rPr>
              <w:t xml:space="preserve">                                         </w:t>
            </w:r>
            <w:r w:rsidR="00834716" w:rsidRPr="005603D3">
              <w:rPr>
                <w:color w:val="4472C4" w:themeColor="accent1"/>
                <w:sz w:val="22"/>
                <w:szCs w:val="20"/>
              </w:rPr>
              <w:t> </w:t>
            </w:r>
          </w:p>
        </w:tc>
      </w:tr>
      <w:tr w:rsidR="005603D3" w:rsidRPr="005603D3" w14:paraId="2FBF1611" w14:textId="77777777" w:rsidTr="00E603D2">
        <w:trPr>
          <w:gridBefore w:val="1"/>
          <w:wBefore w:w="170" w:type="dxa"/>
          <w:trHeight w:val="769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5237" w14:textId="77B86F04" w:rsidR="007E055C" w:rsidRPr="008627E3" w:rsidRDefault="007E055C" w:rsidP="00395AD3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color w:val="4472C4" w:themeColor="accent1"/>
                <w:sz w:val="32"/>
                <w:szCs w:val="32"/>
              </w:rPr>
            </w:pPr>
            <w:r w:rsidRPr="008627E3">
              <w:rPr>
                <w:rFonts w:ascii="Comic Sans MS" w:hAnsi="Comic Sans MS"/>
                <w:b/>
                <w:bCs/>
                <w:color w:val="4472C4" w:themeColor="accent1"/>
                <w:sz w:val="32"/>
                <w:szCs w:val="32"/>
              </w:rPr>
              <w:t>Fête cantonale de chant</w:t>
            </w:r>
          </w:p>
          <w:p w14:paraId="36FF6258" w14:textId="2699079C" w:rsidR="00D15B3F" w:rsidRDefault="007E055C" w:rsidP="00395AD3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color w:val="4472C4" w:themeColor="accent1"/>
                <w:sz w:val="32"/>
                <w:szCs w:val="32"/>
              </w:rPr>
            </w:pPr>
            <w:r w:rsidRPr="008627E3">
              <w:rPr>
                <w:rFonts w:ascii="Comic Sans MS" w:hAnsi="Comic Sans MS"/>
                <w:b/>
                <w:bCs/>
                <w:color w:val="4472C4" w:themeColor="accent1"/>
                <w:sz w:val="32"/>
                <w:szCs w:val="32"/>
              </w:rPr>
              <w:t xml:space="preserve">5, 6 et 7 mai 2023 </w:t>
            </w:r>
            <w:r w:rsidR="00E603D2">
              <w:rPr>
                <w:rFonts w:ascii="Comic Sans MS" w:hAnsi="Comic Sans MS"/>
                <w:b/>
                <w:bCs/>
                <w:color w:val="4472C4" w:themeColor="accent1"/>
                <w:sz w:val="32"/>
                <w:szCs w:val="32"/>
              </w:rPr>
              <w:t>–</w:t>
            </w:r>
            <w:r w:rsidRPr="008627E3">
              <w:rPr>
                <w:rFonts w:ascii="Comic Sans MS" w:hAnsi="Comic Sans MS"/>
                <w:b/>
                <w:bCs/>
                <w:color w:val="4472C4" w:themeColor="accent1"/>
                <w:sz w:val="32"/>
                <w:szCs w:val="32"/>
              </w:rPr>
              <w:t xml:space="preserve"> Martigny</w:t>
            </w:r>
          </w:p>
          <w:p w14:paraId="50823F31" w14:textId="0E964C72" w:rsidR="00E603D2" w:rsidRPr="008627E3" w:rsidRDefault="00E603D2" w:rsidP="00395AD3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i/>
                <w:iCs/>
                <w:color w:val="4472C4" w:themeColor="accent1"/>
                <w:sz w:val="36"/>
                <w:szCs w:val="20"/>
              </w:rPr>
            </w:pPr>
          </w:p>
        </w:tc>
      </w:tr>
      <w:tr w:rsidR="00A55B62" w:rsidRPr="005603D3" w14:paraId="15BD154A" w14:textId="77777777" w:rsidTr="00E603D2">
        <w:trPr>
          <w:gridBefore w:val="1"/>
          <w:wBefore w:w="170" w:type="dxa"/>
          <w:trHeight w:val="360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A9B4" w14:textId="2386C063" w:rsidR="00A55B62" w:rsidRDefault="00A55B62" w:rsidP="0031223F">
            <w:p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  <w:r w:rsidRPr="00395AD3">
              <w:rPr>
                <w:rFonts w:ascii="Comic Sans MS" w:hAnsi="Comic Sans MS" w:cs="Arial"/>
                <w:b/>
                <w:bCs/>
                <w:color w:val="4472C4" w:themeColor="accent1"/>
              </w:rPr>
              <w:t>Pièces pour le jury</w:t>
            </w:r>
            <w:r w:rsidR="00EB2CED" w:rsidRPr="00395AD3">
              <w:rPr>
                <w:rFonts w:ascii="Comic Sans MS" w:hAnsi="Comic Sans MS" w:cs="Arial"/>
                <w:color w:val="4472C4" w:themeColor="accent1"/>
              </w:rPr>
              <w:t>,</w:t>
            </w:r>
            <w:r w:rsidR="00EB2CED">
              <w:rPr>
                <w:rFonts w:ascii="Comic Sans MS" w:hAnsi="Comic Sans MS" w:cs="Arial"/>
                <w:b/>
                <w:bCs/>
                <w:color w:val="4472C4" w:themeColor="accent1"/>
              </w:rPr>
              <w:t xml:space="preserve"> samedi 6 mai </w:t>
            </w:r>
          </w:p>
          <w:p w14:paraId="06070CD1" w14:textId="77777777" w:rsidR="00EB2CED" w:rsidRDefault="00EB2CED" w:rsidP="00EB2CED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  <w:r>
              <w:rPr>
                <w:rFonts w:ascii="Comic Sans MS" w:hAnsi="Comic Sans MS" w:cs="Arial"/>
                <w:b/>
                <w:bCs/>
                <w:color w:val="4472C4" w:themeColor="accent1"/>
              </w:rPr>
              <w:t>Répétition 12.30, Ecoles de Martigny Bourg</w:t>
            </w:r>
          </w:p>
          <w:p w14:paraId="2ADA5A0B" w14:textId="0862A0F5" w:rsidR="00EB2CED" w:rsidRPr="00EB2CED" w:rsidRDefault="00EB2CED" w:rsidP="00EB2CED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  <w:r>
              <w:rPr>
                <w:rFonts w:ascii="Comic Sans MS" w:hAnsi="Comic Sans MS" w:cs="Arial"/>
                <w:b/>
                <w:bCs/>
                <w:color w:val="4472C4" w:themeColor="accent1"/>
              </w:rPr>
              <w:t>Prestation 13.30, Eglise de Martigny Bourg</w:t>
            </w:r>
          </w:p>
        </w:tc>
      </w:tr>
      <w:tr w:rsidR="00F24DB2" w:rsidRPr="005603D3" w14:paraId="6AC5BD8C" w14:textId="77777777" w:rsidTr="00E603D2">
        <w:trPr>
          <w:gridBefore w:val="1"/>
          <w:wBefore w:w="170" w:type="dxa"/>
          <w:trHeight w:val="36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E818" w14:textId="77777777" w:rsidR="00F24DB2" w:rsidRPr="008627E3" w:rsidRDefault="00F24DB2" w:rsidP="004240DC">
            <w:pPr>
              <w:rPr>
                <w:rFonts w:ascii="Comic Sans MS" w:hAnsi="Comic Sans MS"/>
                <w:b/>
                <w:bCs/>
                <w:color w:val="4472C4" w:themeColor="accent1"/>
              </w:rPr>
            </w:pPr>
          </w:p>
          <w:p w14:paraId="2C9BB8AA" w14:textId="0668721E" w:rsidR="00F24DB2" w:rsidRPr="008627E3" w:rsidRDefault="00F24DB2" w:rsidP="004240DC">
            <w:pPr>
              <w:ind w:left="142"/>
              <w:jc w:val="center"/>
              <w:rPr>
                <w:rFonts w:ascii="Comic Sans MS" w:hAnsi="Comic Sans MS"/>
                <w:b/>
                <w:bCs/>
                <w:color w:val="4472C4" w:themeColor="accent1"/>
              </w:rPr>
            </w:pPr>
            <w:r w:rsidRPr="008627E3">
              <w:rPr>
                <w:rFonts w:ascii="Comic Sans MS" w:hAnsi="Comic Sans MS"/>
                <w:b/>
                <w:bCs/>
                <w:color w:val="4472C4" w:themeColor="accent1"/>
              </w:rPr>
              <w:t>720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1976" w14:textId="3E493B61" w:rsidR="00F24DB2" w:rsidRPr="008627E3" w:rsidRDefault="00F24DB2" w:rsidP="00F24DB2">
            <w:p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  <w:r w:rsidRPr="008627E3">
              <w:rPr>
                <w:rFonts w:ascii="Comic Sans MS" w:hAnsi="Comic Sans MS" w:cs="Arial"/>
                <w:b/>
                <w:bCs/>
                <w:color w:val="4472C4" w:themeColor="accent1"/>
              </w:rPr>
              <w:t>Ave Maria</w:t>
            </w:r>
          </w:p>
        </w:tc>
      </w:tr>
      <w:tr w:rsidR="005603D3" w:rsidRPr="005603D3" w14:paraId="6F797834" w14:textId="77777777" w:rsidTr="00E603D2">
        <w:trPr>
          <w:gridBefore w:val="1"/>
          <w:wBefore w:w="170" w:type="dxa"/>
          <w:trHeight w:val="36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F148" w14:textId="77777777" w:rsidR="007E055C" w:rsidRPr="008627E3" w:rsidRDefault="007E055C" w:rsidP="00FF4E66">
            <w:pPr>
              <w:keepNext/>
              <w:jc w:val="center"/>
              <w:outlineLvl w:val="3"/>
              <w:rPr>
                <w:rFonts w:ascii="Comic Sans MS" w:hAnsi="Comic Sans MS"/>
                <w:b/>
                <w:bCs/>
                <w:color w:val="4472C4" w:themeColor="accent1"/>
              </w:rPr>
            </w:pPr>
          </w:p>
          <w:p w14:paraId="7EDEB6A7" w14:textId="6FEE89CA" w:rsidR="007E055C" w:rsidRPr="008627E3" w:rsidRDefault="007E055C" w:rsidP="004240DC">
            <w:pPr>
              <w:keepNext/>
              <w:jc w:val="center"/>
              <w:outlineLvl w:val="3"/>
              <w:rPr>
                <w:rFonts w:ascii="Comic Sans MS" w:hAnsi="Comic Sans MS"/>
                <w:b/>
                <w:bCs/>
                <w:color w:val="4472C4" w:themeColor="accent1"/>
              </w:rPr>
            </w:pPr>
            <w:r w:rsidRPr="008627E3">
              <w:rPr>
                <w:rFonts w:ascii="Comic Sans MS" w:hAnsi="Comic Sans MS"/>
                <w:b/>
                <w:bCs/>
                <w:color w:val="4472C4" w:themeColor="accent1"/>
              </w:rPr>
              <w:t>33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1EC5" w14:textId="77777777" w:rsidR="007E055C" w:rsidRPr="008627E3" w:rsidRDefault="007E055C" w:rsidP="0031223F">
            <w:p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</w:p>
          <w:p w14:paraId="4112209A" w14:textId="2D29009F" w:rsidR="00D15B3F" w:rsidRPr="008627E3" w:rsidRDefault="007E055C" w:rsidP="00E545E9">
            <w:p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  <w:r w:rsidRPr="008627E3">
              <w:rPr>
                <w:rFonts w:ascii="Comic Sans MS" w:hAnsi="Comic Sans MS" w:cs="Arial"/>
                <w:b/>
                <w:bCs/>
                <w:color w:val="4472C4" w:themeColor="accent1"/>
              </w:rPr>
              <w:t>Ô Magnum mysterium</w:t>
            </w:r>
          </w:p>
        </w:tc>
      </w:tr>
      <w:tr w:rsidR="005603D3" w:rsidRPr="005603D3" w14:paraId="0D288DE0" w14:textId="77777777" w:rsidTr="00E603D2">
        <w:trPr>
          <w:gridBefore w:val="1"/>
          <w:wBefore w:w="170" w:type="dxa"/>
          <w:trHeight w:val="36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4EF0" w14:textId="1A5F3B96" w:rsidR="0031223F" w:rsidRPr="008627E3" w:rsidRDefault="004240DC" w:rsidP="00FF4E66">
            <w:pPr>
              <w:ind w:left="142"/>
              <w:jc w:val="center"/>
              <w:rPr>
                <w:rFonts w:ascii="Comic Sans MS" w:hAnsi="Comic Sans MS"/>
                <w:b/>
                <w:bCs/>
                <w:color w:val="4472C4" w:themeColor="accent1"/>
              </w:rPr>
            </w:pPr>
            <w:r w:rsidRPr="004240DC">
              <w:rPr>
                <w:rFonts w:ascii="Comic Sans MS" w:hAnsi="Comic Sans MS"/>
                <w:b/>
                <w:bCs/>
                <w:color w:val="4472C4" w:themeColor="accent1"/>
              </w:rPr>
              <w:t>835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097D" w14:textId="77777777" w:rsidR="004240DC" w:rsidRDefault="004240DC" w:rsidP="0031223F">
            <w:p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</w:p>
          <w:p w14:paraId="40B22454" w14:textId="0835D60F" w:rsidR="004240DC" w:rsidRPr="008627E3" w:rsidRDefault="000C216D" w:rsidP="0031223F">
            <w:p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  <w:r w:rsidRPr="008627E3">
              <w:rPr>
                <w:rFonts w:ascii="Comic Sans MS" w:hAnsi="Comic Sans MS" w:cs="Arial"/>
                <w:b/>
                <w:bCs/>
                <w:color w:val="4472C4" w:themeColor="accent1"/>
              </w:rPr>
              <w:t>La Moldau</w:t>
            </w:r>
          </w:p>
        </w:tc>
      </w:tr>
      <w:tr w:rsidR="007E055C" w:rsidRPr="005603D3" w14:paraId="37DCF0EA" w14:textId="77777777" w:rsidTr="00E603D2">
        <w:trPr>
          <w:gridBefore w:val="1"/>
          <w:wBefore w:w="170" w:type="dxa"/>
          <w:trHeight w:val="36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31C0" w14:textId="54E3BEC3" w:rsidR="007E055C" w:rsidRPr="008627E3" w:rsidRDefault="00A55B62" w:rsidP="00FF4E66">
            <w:pPr>
              <w:ind w:left="142"/>
              <w:jc w:val="center"/>
              <w:rPr>
                <w:rFonts w:ascii="Comic Sans MS" w:hAnsi="Comic Sans MS"/>
                <w:b/>
                <w:bCs/>
                <w:color w:val="4472C4" w:themeColor="accent1"/>
              </w:rPr>
            </w:pPr>
            <w:r w:rsidRPr="008627E3">
              <w:rPr>
                <w:rFonts w:ascii="Comic Sans MS" w:hAnsi="Comic Sans MS"/>
                <w:b/>
                <w:bCs/>
                <w:color w:val="4472C4" w:themeColor="accent1"/>
              </w:rPr>
              <w:t>779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7F5D" w14:textId="77777777" w:rsidR="00A55B62" w:rsidRPr="008627E3" w:rsidRDefault="00A55B62" w:rsidP="0031223F">
            <w:p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</w:p>
          <w:p w14:paraId="22587DC0" w14:textId="1461A22B" w:rsidR="00A55B62" w:rsidRPr="008627E3" w:rsidRDefault="007E055C" w:rsidP="0031223F">
            <w:p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  <w:r w:rsidRPr="008627E3">
              <w:rPr>
                <w:rFonts w:ascii="Comic Sans MS" w:hAnsi="Comic Sans MS" w:cs="Arial"/>
                <w:b/>
                <w:bCs/>
                <w:color w:val="4472C4" w:themeColor="accent1"/>
              </w:rPr>
              <w:t>Agnus Dei (Lewis)</w:t>
            </w:r>
          </w:p>
        </w:tc>
      </w:tr>
      <w:tr w:rsidR="000C216D" w:rsidRPr="005603D3" w14:paraId="0DE7F7C5" w14:textId="77777777" w:rsidTr="00E603D2">
        <w:trPr>
          <w:gridBefore w:val="1"/>
          <w:wBefore w:w="170" w:type="dxa"/>
          <w:trHeight w:val="360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1825" w14:textId="515E5CA0" w:rsidR="00EB2CED" w:rsidRPr="00395AD3" w:rsidRDefault="000C216D" w:rsidP="00395AD3">
            <w:pPr>
              <w:rPr>
                <w:rFonts w:ascii="Comic Sans MS" w:hAnsi="Comic Sans MS" w:cs="Arial"/>
                <w:color w:val="4472C4" w:themeColor="accent1"/>
              </w:rPr>
            </w:pPr>
            <w:r w:rsidRPr="00395AD3">
              <w:rPr>
                <w:rFonts w:ascii="Comic Sans MS" w:hAnsi="Comic Sans MS" w:cs="Arial"/>
                <w:b/>
                <w:bCs/>
                <w:color w:val="4472C4" w:themeColor="accent1"/>
              </w:rPr>
              <w:t xml:space="preserve">Pièces </w:t>
            </w:r>
            <w:r w:rsidR="00A55B62" w:rsidRPr="00395AD3">
              <w:rPr>
                <w:rFonts w:ascii="Comic Sans MS" w:hAnsi="Comic Sans MS" w:cs="Arial"/>
                <w:b/>
                <w:bCs/>
                <w:color w:val="4472C4" w:themeColor="accent1"/>
              </w:rPr>
              <w:t>pour l’aubade</w:t>
            </w:r>
            <w:r w:rsidR="00395AD3">
              <w:rPr>
                <w:rFonts w:ascii="Comic Sans MS" w:hAnsi="Comic Sans MS" w:cs="Arial"/>
                <w:color w:val="4472C4" w:themeColor="accent1"/>
              </w:rPr>
              <w:t>, d</w:t>
            </w:r>
            <w:r w:rsidR="00EB2CED" w:rsidRPr="00395AD3">
              <w:rPr>
                <w:rFonts w:ascii="Comic Sans MS" w:hAnsi="Comic Sans MS" w:cs="Arial"/>
                <w:b/>
                <w:bCs/>
                <w:color w:val="4472C4" w:themeColor="accent1"/>
              </w:rPr>
              <w:t>imanche 7 ma</w:t>
            </w:r>
            <w:r w:rsidR="00395AD3" w:rsidRPr="00395AD3">
              <w:rPr>
                <w:rFonts w:ascii="Comic Sans MS" w:hAnsi="Comic Sans MS" w:cs="Arial"/>
                <w:b/>
                <w:bCs/>
                <w:color w:val="4472C4" w:themeColor="accent1"/>
              </w:rPr>
              <w:t>i à 15.40</w:t>
            </w:r>
          </w:p>
          <w:p w14:paraId="454F4A73" w14:textId="71C3A470" w:rsidR="00395AD3" w:rsidRPr="00EB2CED" w:rsidRDefault="00395AD3" w:rsidP="00EB2CED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  <w:r>
              <w:rPr>
                <w:rFonts w:ascii="Comic Sans MS" w:hAnsi="Comic Sans MS" w:cs="Arial"/>
                <w:b/>
                <w:bCs/>
                <w:color w:val="4472C4" w:themeColor="accent1"/>
              </w:rPr>
              <w:t>Place du Bourg, podium Ambre</w:t>
            </w:r>
          </w:p>
        </w:tc>
      </w:tr>
      <w:tr w:rsidR="000C216D" w:rsidRPr="005603D3" w14:paraId="1324C018" w14:textId="77777777" w:rsidTr="00E603D2">
        <w:trPr>
          <w:gridBefore w:val="1"/>
          <w:wBefore w:w="170" w:type="dxa"/>
          <w:trHeight w:val="36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2217" w14:textId="49B149DE" w:rsidR="000C216D" w:rsidRPr="008627E3" w:rsidRDefault="000C216D" w:rsidP="00FF4E66">
            <w:pPr>
              <w:jc w:val="center"/>
              <w:rPr>
                <w:rFonts w:ascii="Comic Sans MS" w:hAnsi="Comic Sans MS"/>
                <w:b/>
                <w:bCs/>
                <w:color w:val="4472C4" w:themeColor="accent1"/>
              </w:rPr>
            </w:pPr>
            <w:r w:rsidRPr="008627E3">
              <w:rPr>
                <w:rFonts w:ascii="Comic Sans MS" w:hAnsi="Comic Sans MS"/>
                <w:b/>
                <w:bCs/>
                <w:color w:val="4472C4" w:themeColor="accent1"/>
              </w:rPr>
              <w:t>569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63DD" w14:textId="77777777" w:rsidR="000C216D" w:rsidRPr="008627E3" w:rsidRDefault="000C216D" w:rsidP="0031223F">
            <w:p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</w:p>
          <w:p w14:paraId="6F57B76D" w14:textId="527DBBC3" w:rsidR="000C216D" w:rsidRPr="008627E3" w:rsidRDefault="000C216D" w:rsidP="0031223F">
            <w:p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  <w:r w:rsidRPr="008627E3">
              <w:rPr>
                <w:rFonts w:ascii="Comic Sans MS" w:hAnsi="Comic Sans MS" w:cs="Arial"/>
                <w:b/>
                <w:bCs/>
                <w:color w:val="4472C4" w:themeColor="accent1"/>
              </w:rPr>
              <w:t>La ballade Nord irlandaise</w:t>
            </w:r>
          </w:p>
        </w:tc>
      </w:tr>
      <w:tr w:rsidR="00FF4E66" w:rsidRPr="005603D3" w14:paraId="2AF99AEC" w14:textId="77777777" w:rsidTr="00E603D2">
        <w:trPr>
          <w:gridBefore w:val="1"/>
          <w:wBefore w:w="170" w:type="dxa"/>
          <w:trHeight w:val="36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8C68" w14:textId="28833D32" w:rsidR="00FF4E66" w:rsidRPr="008627E3" w:rsidRDefault="00FF4E66" w:rsidP="00FF4E66">
            <w:pPr>
              <w:jc w:val="center"/>
              <w:rPr>
                <w:rFonts w:ascii="Comic Sans MS" w:hAnsi="Comic Sans MS"/>
                <w:b/>
                <w:bCs/>
                <w:color w:val="4472C4" w:themeColor="accent1"/>
              </w:rPr>
            </w:pPr>
            <w:r>
              <w:rPr>
                <w:rFonts w:ascii="Comic Sans MS" w:hAnsi="Comic Sans MS"/>
                <w:b/>
                <w:bCs/>
                <w:color w:val="4472C4" w:themeColor="accent1"/>
              </w:rPr>
              <w:t>395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7ECC" w14:textId="77777777" w:rsidR="00FF4E66" w:rsidRDefault="00FF4E66" w:rsidP="0031223F">
            <w:p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</w:p>
          <w:p w14:paraId="5B2163AC" w14:textId="3C99129D" w:rsidR="00FF4E66" w:rsidRPr="008627E3" w:rsidRDefault="00FF4E66" w:rsidP="0031223F">
            <w:p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  <w:r>
              <w:rPr>
                <w:rFonts w:ascii="Comic Sans MS" w:hAnsi="Comic Sans MS" w:cs="Arial"/>
                <w:b/>
                <w:bCs/>
                <w:color w:val="4472C4" w:themeColor="accent1"/>
              </w:rPr>
              <w:t>Soir d’octobre</w:t>
            </w:r>
          </w:p>
        </w:tc>
      </w:tr>
      <w:tr w:rsidR="00395AD3" w:rsidRPr="005603D3" w14:paraId="3691FEA9" w14:textId="77777777" w:rsidTr="00E603D2">
        <w:trPr>
          <w:gridBefore w:val="1"/>
          <w:wBefore w:w="170" w:type="dxa"/>
          <w:trHeight w:val="36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AD50" w14:textId="7FCC99D0" w:rsidR="00395AD3" w:rsidRDefault="00395AD3" w:rsidP="00FF4E66">
            <w:pPr>
              <w:jc w:val="center"/>
              <w:rPr>
                <w:rFonts w:ascii="Comic Sans MS" w:hAnsi="Comic Sans MS"/>
                <w:b/>
                <w:bCs/>
                <w:color w:val="4472C4" w:themeColor="accent1"/>
              </w:rPr>
            </w:pPr>
            <w:r>
              <w:rPr>
                <w:rFonts w:ascii="Comic Sans MS" w:hAnsi="Comic Sans MS"/>
                <w:b/>
                <w:bCs/>
                <w:color w:val="4472C4" w:themeColor="accent1"/>
              </w:rPr>
              <w:t>676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E4CE" w14:textId="77777777" w:rsidR="00395AD3" w:rsidRDefault="00395AD3" w:rsidP="0031223F">
            <w:p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</w:p>
          <w:p w14:paraId="27B3C4CF" w14:textId="13C313CA" w:rsidR="00395AD3" w:rsidRDefault="00395AD3" w:rsidP="0031223F">
            <w:p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  <w:r>
              <w:rPr>
                <w:rFonts w:ascii="Comic Sans MS" w:hAnsi="Comic Sans MS" w:cs="Arial"/>
                <w:b/>
                <w:bCs/>
                <w:color w:val="4472C4" w:themeColor="accent1"/>
              </w:rPr>
              <w:t>King Jesus</w:t>
            </w:r>
          </w:p>
        </w:tc>
      </w:tr>
      <w:tr w:rsidR="00395AD3" w:rsidRPr="005603D3" w14:paraId="3401066B" w14:textId="77777777" w:rsidTr="00E603D2">
        <w:trPr>
          <w:gridBefore w:val="1"/>
          <w:wBefore w:w="170" w:type="dxa"/>
          <w:trHeight w:val="36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04B4" w14:textId="7A68034D" w:rsidR="00395AD3" w:rsidRDefault="00395AD3" w:rsidP="00FF4E66">
            <w:pPr>
              <w:jc w:val="center"/>
              <w:rPr>
                <w:rFonts w:ascii="Comic Sans MS" w:hAnsi="Comic Sans MS"/>
                <w:b/>
                <w:bCs/>
                <w:color w:val="4472C4" w:themeColor="accent1"/>
              </w:rPr>
            </w:pPr>
            <w:r>
              <w:rPr>
                <w:rFonts w:ascii="Comic Sans MS" w:hAnsi="Comic Sans MS"/>
                <w:b/>
                <w:bCs/>
                <w:color w:val="4472C4" w:themeColor="accent1"/>
              </w:rPr>
              <w:t>606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55A1" w14:textId="77777777" w:rsidR="00395AD3" w:rsidRDefault="00395AD3" w:rsidP="0031223F">
            <w:p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</w:p>
          <w:p w14:paraId="48244F3F" w14:textId="03539C3C" w:rsidR="00395AD3" w:rsidRDefault="00395AD3" w:rsidP="0031223F">
            <w:p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  <w:r>
              <w:rPr>
                <w:rFonts w:ascii="Comic Sans MS" w:hAnsi="Comic Sans MS" w:cs="Arial"/>
                <w:b/>
                <w:bCs/>
                <w:color w:val="4472C4" w:themeColor="accent1"/>
              </w:rPr>
              <w:t>Je chante avec toi Liberté</w:t>
            </w:r>
          </w:p>
        </w:tc>
      </w:tr>
      <w:tr w:rsidR="00395AD3" w:rsidRPr="005603D3" w14:paraId="36B7D6B6" w14:textId="77777777" w:rsidTr="00E603D2">
        <w:trPr>
          <w:gridBefore w:val="1"/>
          <w:wBefore w:w="170" w:type="dxa"/>
          <w:trHeight w:val="36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33A5" w14:textId="774DD7C0" w:rsidR="00395AD3" w:rsidRDefault="00395AD3" w:rsidP="00FF4E66">
            <w:pPr>
              <w:jc w:val="center"/>
              <w:rPr>
                <w:rFonts w:ascii="Comic Sans MS" w:hAnsi="Comic Sans MS"/>
                <w:b/>
                <w:bCs/>
                <w:color w:val="4472C4" w:themeColor="accent1"/>
              </w:rPr>
            </w:pPr>
            <w:r>
              <w:rPr>
                <w:rFonts w:ascii="Comic Sans MS" w:hAnsi="Comic Sans MS"/>
                <w:b/>
                <w:bCs/>
                <w:color w:val="4472C4" w:themeColor="accent1"/>
              </w:rPr>
              <w:t>452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0586" w14:textId="77777777" w:rsidR="00395AD3" w:rsidRDefault="00395AD3" w:rsidP="0031223F">
            <w:p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</w:p>
          <w:p w14:paraId="3E9A0B7F" w14:textId="4E79D1C3" w:rsidR="00395AD3" w:rsidRDefault="00395AD3" w:rsidP="0031223F">
            <w:p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  <w:r>
              <w:rPr>
                <w:rFonts w:ascii="Comic Sans MS" w:hAnsi="Comic Sans MS" w:cs="Arial"/>
                <w:b/>
                <w:bCs/>
                <w:color w:val="4472C4" w:themeColor="accent1"/>
              </w:rPr>
              <w:t>Balaïo</w:t>
            </w:r>
          </w:p>
        </w:tc>
      </w:tr>
      <w:tr w:rsidR="00FF4E66" w:rsidRPr="005603D3" w14:paraId="070986A8" w14:textId="77777777" w:rsidTr="00E603D2">
        <w:trPr>
          <w:gridBefore w:val="1"/>
          <w:wBefore w:w="170" w:type="dxa"/>
          <w:trHeight w:val="360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CF1C" w14:textId="77777777" w:rsidR="00FF4E66" w:rsidRDefault="00FF4E66" w:rsidP="0031223F">
            <w:p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</w:p>
          <w:p w14:paraId="266C5392" w14:textId="37164939" w:rsidR="00EB2CED" w:rsidRDefault="00FF4E66" w:rsidP="0031223F">
            <w:p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  <w:r w:rsidRPr="00FF4E66">
              <w:rPr>
                <w:rFonts w:ascii="Comic Sans MS" w:hAnsi="Comic Sans MS" w:cs="Arial"/>
                <w:b/>
                <w:bCs/>
                <w:color w:val="4472C4" w:themeColor="accent1"/>
              </w:rPr>
              <w:t>Atelier Baro</w:t>
            </w:r>
            <w:r>
              <w:rPr>
                <w:rFonts w:ascii="Comic Sans MS" w:hAnsi="Comic Sans MS" w:cs="Arial"/>
                <w:b/>
                <w:bCs/>
                <w:color w:val="4472C4" w:themeColor="accent1"/>
              </w:rPr>
              <w:t>qu</w:t>
            </w:r>
            <w:r w:rsidRPr="00FF4E66">
              <w:rPr>
                <w:rFonts w:ascii="Comic Sans MS" w:hAnsi="Comic Sans MS" w:cs="Arial"/>
                <w:b/>
                <w:bCs/>
                <w:color w:val="4472C4" w:themeColor="accent1"/>
              </w:rPr>
              <w:t>’n Roll, direction Nicolas Reymond</w:t>
            </w:r>
            <w:r w:rsidR="00EB2CED">
              <w:rPr>
                <w:rFonts w:ascii="Comic Sans MS" w:hAnsi="Comic Sans MS" w:cs="Arial"/>
                <w:b/>
                <w:bCs/>
                <w:color w:val="4472C4" w:themeColor="accent1"/>
              </w:rPr>
              <w:t xml:space="preserve">, </w:t>
            </w:r>
          </w:p>
          <w:p w14:paraId="6D03EBDE" w14:textId="3F725BC2" w:rsidR="00EB2CED" w:rsidRPr="00EB2CED" w:rsidRDefault="00EB2CED" w:rsidP="00EB2CED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  <w:r>
              <w:rPr>
                <w:rFonts w:ascii="Comic Sans MS" w:hAnsi="Comic Sans MS" w:cs="Arial"/>
                <w:b/>
                <w:bCs/>
                <w:color w:val="4472C4" w:themeColor="accent1"/>
              </w:rPr>
              <w:t>Répétition vendredi 5 mai, 17.15, CERM 2</w:t>
            </w:r>
          </w:p>
          <w:p w14:paraId="66EDF2FD" w14:textId="6040F57B" w:rsidR="00FF4E66" w:rsidRPr="00EB2CED" w:rsidRDefault="00EB2CED" w:rsidP="00EB2CED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 w:cs="Arial"/>
                <w:b/>
                <w:bCs/>
                <w:color w:val="4472C4" w:themeColor="accent1"/>
              </w:rPr>
            </w:pPr>
            <w:r w:rsidRPr="00EB2CED">
              <w:rPr>
                <w:rFonts w:ascii="Comic Sans MS" w:hAnsi="Comic Sans MS" w:cs="Arial"/>
                <w:b/>
                <w:bCs/>
                <w:color w:val="4472C4" w:themeColor="accent1"/>
              </w:rPr>
              <w:t>Concert</w:t>
            </w:r>
            <w:r>
              <w:rPr>
                <w:rFonts w:ascii="Comic Sans MS" w:hAnsi="Comic Sans MS" w:cs="Arial"/>
                <w:b/>
                <w:bCs/>
                <w:color w:val="4472C4" w:themeColor="accent1"/>
              </w:rPr>
              <w:t xml:space="preserve"> </w:t>
            </w:r>
            <w:r w:rsidRPr="00EB2CED">
              <w:rPr>
                <w:rFonts w:ascii="Comic Sans MS" w:hAnsi="Comic Sans MS" w:cs="Arial"/>
                <w:b/>
                <w:bCs/>
                <w:color w:val="4472C4" w:themeColor="accent1"/>
              </w:rPr>
              <w:t>vendredi 5 mai, entre 20.00 et 21.30, CERM 2</w:t>
            </w:r>
          </w:p>
          <w:p w14:paraId="0369A5C7" w14:textId="5ECC83ED" w:rsidR="00FF4E66" w:rsidRPr="0030472E" w:rsidRDefault="00FF4E66" w:rsidP="0031223F">
            <w:pPr>
              <w:rPr>
                <w:rFonts w:ascii="Comic Sans MS" w:hAnsi="Comic Sans MS" w:cs="Arial"/>
                <w:color w:val="4472C4" w:themeColor="accent1"/>
              </w:rPr>
            </w:pPr>
          </w:p>
        </w:tc>
      </w:tr>
      <w:tr w:rsidR="000C216D" w:rsidRPr="00E603D2" w14:paraId="06502440" w14:textId="77777777" w:rsidTr="00E603D2">
        <w:trPr>
          <w:gridBefore w:val="1"/>
          <w:wBefore w:w="170" w:type="dxa"/>
          <w:trHeight w:val="36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2E0A" w14:textId="3ACEBB27" w:rsidR="000C216D" w:rsidRPr="0030472E" w:rsidRDefault="00FF4E66" w:rsidP="00FF4E66">
            <w:pPr>
              <w:ind w:left="142"/>
              <w:jc w:val="center"/>
              <w:rPr>
                <w:rFonts w:ascii="Comic Sans MS" w:hAnsi="Comic Sans MS"/>
                <w:color w:val="4472C4" w:themeColor="accent1"/>
              </w:rPr>
            </w:pPr>
            <w:r>
              <w:rPr>
                <w:rFonts w:ascii="Comic Sans MS" w:hAnsi="Comic Sans MS"/>
                <w:color w:val="4472C4" w:themeColor="accent1"/>
              </w:rPr>
              <w:t>769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18BE" w14:textId="29E32273" w:rsidR="000C216D" w:rsidRDefault="00FF4E66" w:rsidP="00F24DB2">
            <w:pPr>
              <w:rPr>
                <w:rFonts w:ascii="Comic Sans MS" w:hAnsi="Comic Sans MS" w:cs="Arial"/>
                <w:color w:val="4472C4" w:themeColor="accent1"/>
              </w:rPr>
            </w:pPr>
            <w:r>
              <w:rPr>
                <w:rFonts w:ascii="Comic Sans MS" w:hAnsi="Comic Sans MS" w:cs="Arial"/>
                <w:color w:val="4472C4" w:themeColor="accent1"/>
              </w:rPr>
              <w:t>Magnificat de Durante (extraits)</w:t>
            </w:r>
          </w:p>
          <w:p w14:paraId="5F60FEA3" w14:textId="11EADE93" w:rsidR="00FF4E66" w:rsidRPr="004240DC" w:rsidRDefault="00FF4E66" w:rsidP="00F24DB2">
            <w:pPr>
              <w:rPr>
                <w:rFonts w:ascii="Comic Sans MS" w:hAnsi="Comic Sans MS" w:cs="Arial"/>
                <w:color w:val="4472C4" w:themeColor="accent1"/>
              </w:rPr>
            </w:pPr>
            <w:r w:rsidRPr="004240DC">
              <w:rPr>
                <w:rFonts w:ascii="Comic Sans MS" w:hAnsi="Comic Sans MS" w:cs="Arial"/>
                <w:color w:val="4472C4" w:themeColor="accent1"/>
              </w:rPr>
              <w:t>Sicut locotus est</w:t>
            </w:r>
          </w:p>
          <w:p w14:paraId="2E801888" w14:textId="7A697136" w:rsidR="00FF4E66" w:rsidRPr="008D017E" w:rsidRDefault="00FF4E66" w:rsidP="00F24DB2">
            <w:pPr>
              <w:rPr>
                <w:rFonts w:ascii="Comic Sans MS" w:hAnsi="Comic Sans MS" w:cs="Arial"/>
                <w:color w:val="4472C4" w:themeColor="accent1"/>
              </w:rPr>
            </w:pPr>
            <w:r w:rsidRPr="008D017E">
              <w:rPr>
                <w:rFonts w:ascii="Comic Sans MS" w:hAnsi="Comic Sans MS" w:cs="Arial"/>
                <w:color w:val="4472C4" w:themeColor="accent1"/>
              </w:rPr>
              <w:t>Sicut erat</w:t>
            </w:r>
          </w:p>
          <w:p w14:paraId="3A290D38" w14:textId="7B1D3303" w:rsidR="00FF4E66" w:rsidRPr="008D017E" w:rsidRDefault="00FF4E66" w:rsidP="00F24DB2">
            <w:pPr>
              <w:rPr>
                <w:rFonts w:ascii="Comic Sans MS" w:hAnsi="Comic Sans MS" w:cs="Arial"/>
                <w:color w:val="4472C4" w:themeColor="accent1"/>
              </w:rPr>
            </w:pPr>
            <w:r w:rsidRPr="008D017E">
              <w:rPr>
                <w:rFonts w:ascii="Comic Sans MS" w:hAnsi="Comic Sans MS" w:cs="Arial"/>
                <w:color w:val="4472C4" w:themeColor="accent1"/>
              </w:rPr>
              <w:t>Magnificat de Vivaldi (extraits)</w:t>
            </w:r>
          </w:p>
          <w:p w14:paraId="2A3AF520" w14:textId="0DD11A1A" w:rsidR="00FF4E66" w:rsidRPr="00FF4E66" w:rsidRDefault="00FF4E66" w:rsidP="00F24DB2">
            <w:pPr>
              <w:rPr>
                <w:rFonts w:ascii="Comic Sans MS" w:hAnsi="Comic Sans MS" w:cs="Arial"/>
                <w:color w:val="4472C4" w:themeColor="accent1"/>
                <w:lang w:val="de-CH"/>
              </w:rPr>
            </w:pPr>
            <w:r>
              <w:rPr>
                <w:rFonts w:ascii="Comic Sans MS" w:hAnsi="Comic Sans MS" w:cs="Arial"/>
                <w:color w:val="4472C4" w:themeColor="accent1"/>
                <w:lang w:val="de-CH"/>
              </w:rPr>
              <w:t>Ruht wohl, ihr heiligen Gebeine (JS Bach)</w:t>
            </w:r>
          </w:p>
          <w:p w14:paraId="5953FE50" w14:textId="2C21F9FD" w:rsidR="00FF4E66" w:rsidRPr="00FF4E66" w:rsidRDefault="00FF4E66" w:rsidP="00F24DB2">
            <w:pPr>
              <w:rPr>
                <w:rFonts w:ascii="Comic Sans MS" w:hAnsi="Comic Sans MS" w:cs="Arial"/>
                <w:color w:val="4472C4" w:themeColor="accent1"/>
                <w:lang w:val="de-CH"/>
              </w:rPr>
            </w:pPr>
          </w:p>
        </w:tc>
      </w:tr>
    </w:tbl>
    <w:p w14:paraId="69999B32" w14:textId="1D190575" w:rsidR="009C0AAB" w:rsidRPr="00E603D2" w:rsidRDefault="009C0AAB" w:rsidP="009C0AAB">
      <w:pPr>
        <w:spacing w:line="480" w:lineRule="auto"/>
        <w:rPr>
          <w:rFonts w:ascii="Arial" w:hAnsi="Arial" w:cs="Arial"/>
          <w:b/>
          <w:bCs/>
          <w:color w:val="4472C4" w:themeColor="accent1"/>
          <w:sz w:val="16"/>
          <w:szCs w:val="16"/>
        </w:rPr>
      </w:pPr>
      <w:r w:rsidRPr="00E603D2">
        <w:rPr>
          <w:rFonts w:ascii="Arial" w:hAnsi="Arial" w:cs="Arial"/>
          <w:b/>
          <w:bCs/>
          <w:color w:val="4472C4" w:themeColor="accent1"/>
          <w:sz w:val="16"/>
          <w:szCs w:val="16"/>
        </w:rPr>
        <w:t>.</w:t>
      </w:r>
      <w:r w:rsidR="00E603D2" w:rsidRPr="00E603D2">
        <w:rPr>
          <w:sz w:val="16"/>
          <w:szCs w:val="16"/>
        </w:rPr>
        <w:t xml:space="preserve"> </w:t>
      </w:r>
      <w:r w:rsidR="00E603D2" w:rsidRPr="00E603D2">
        <w:rPr>
          <w:rFonts w:ascii="Arial" w:hAnsi="Arial" w:cs="Arial"/>
          <w:b/>
          <w:bCs/>
          <w:color w:val="4472C4" w:themeColor="accent1"/>
          <w:sz w:val="16"/>
          <w:szCs w:val="16"/>
        </w:rPr>
        <w:t>CoMu_EDP/jaa 20 nov 22/MàJ 3 avril 2023</w:t>
      </w:r>
    </w:p>
    <w:p w14:paraId="6AE0AD9C" w14:textId="4B9BBA9E" w:rsidR="009C0AAB" w:rsidRPr="00E603D2" w:rsidRDefault="009C0AAB" w:rsidP="009C0AAB">
      <w:pPr>
        <w:spacing w:line="480" w:lineRule="auto"/>
        <w:rPr>
          <w:rFonts w:ascii="Arial" w:hAnsi="Arial" w:cs="Arial"/>
          <w:b/>
          <w:bCs/>
          <w:color w:val="4472C4" w:themeColor="accent1"/>
        </w:rPr>
      </w:pPr>
    </w:p>
    <w:p w14:paraId="31D5C65B" w14:textId="712757DD" w:rsidR="00A4228F" w:rsidRPr="00E603D2" w:rsidRDefault="00A4228F" w:rsidP="009C0AAB">
      <w:pPr>
        <w:spacing w:line="480" w:lineRule="auto"/>
        <w:rPr>
          <w:rFonts w:ascii="Arial" w:hAnsi="Arial" w:cs="Arial"/>
          <w:b/>
          <w:bCs/>
          <w:color w:val="4472C4" w:themeColor="accent1"/>
        </w:rPr>
      </w:pPr>
    </w:p>
    <w:p w14:paraId="0D62AC14" w14:textId="1D70393C" w:rsidR="00A4228F" w:rsidRPr="00E603D2" w:rsidRDefault="00A4228F" w:rsidP="009C0AAB">
      <w:pPr>
        <w:spacing w:line="480" w:lineRule="auto"/>
        <w:rPr>
          <w:rFonts w:ascii="Arial" w:hAnsi="Arial" w:cs="Arial"/>
          <w:b/>
          <w:bCs/>
          <w:color w:val="4472C4" w:themeColor="accent1"/>
        </w:rPr>
      </w:pPr>
    </w:p>
    <w:p w14:paraId="75506E96" w14:textId="29AF6EC0" w:rsidR="00A4228F" w:rsidRPr="00E603D2" w:rsidRDefault="00A4228F" w:rsidP="009C0AAB">
      <w:pPr>
        <w:spacing w:line="480" w:lineRule="auto"/>
        <w:rPr>
          <w:rFonts w:ascii="Arial" w:hAnsi="Arial" w:cs="Arial"/>
          <w:b/>
          <w:bCs/>
          <w:color w:val="4472C4" w:themeColor="accent1"/>
        </w:rPr>
      </w:pPr>
    </w:p>
    <w:p w14:paraId="2AC81428" w14:textId="77777777" w:rsidR="00CF462D" w:rsidRPr="00E603D2" w:rsidRDefault="00CF462D" w:rsidP="009C0AAB">
      <w:pPr>
        <w:spacing w:line="480" w:lineRule="auto"/>
        <w:rPr>
          <w:rFonts w:ascii="Arial" w:hAnsi="Arial" w:cs="Arial"/>
          <w:b/>
          <w:bCs/>
          <w:color w:val="4472C4" w:themeColor="accent1"/>
          <w:sz w:val="16"/>
          <w:szCs w:val="16"/>
        </w:rPr>
      </w:pPr>
    </w:p>
    <w:p w14:paraId="4B50B2AA" w14:textId="77777777" w:rsidR="00531D0A" w:rsidRPr="00E603D2" w:rsidRDefault="00531D0A" w:rsidP="009C0AAB">
      <w:pPr>
        <w:spacing w:line="480" w:lineRule="auto"/>
        <w:rPr>
          <w:rFonts w:ascii="Arial" w:hAnsi="Arial" w:cs="Arial"/>
          <w:b/>
          <w:bCs/>
          <w:color w:val="4472C4" w:themeColor="accent1"/>
          <w:sz w:val="16"/>
          <w:szCs w:val="16"/>
        </w:rPr>
      </w:pPr>
    </w:p>
    <w:p w14:paraId="2BB4AD6E" w14:textId="77777777" w:rsidR="00531D0A" w:rsidRPr="00E603D2" w:rsidRDefault="00531D0A" w:rsidP="009C0AAB">
      <w:pPr>
        <w:spacing w:line="480" w:lineRule="auto"/>
        <w:rPr>
          <w:rFonts w:ascii="Arial" w:hAnsi="Arial" w:cs="Arial"/>
          <w:b/>
          <w:bCs/>
          <w:color w:val="4472C4" w:themeColor="accent1"/>
          <w:sz w:val="16"/>
          <w:szCs w:val="16"/>
        </w:rPr>
      </w:pPr>
    </w:p>
    <w:p w14:paraId="12EFEF39" w14:textId="77777777" w:rsidR="00531D0A" w:rsidRPr="00E603D2" w:rsidRDefault="00531D0A" w:rsidP="009C0AAB">
      <w:pPr>
        <w:spacing w:line="480" w:lineRule="auto"/>
        <w:rPr>
          <w:rFonts w:ascii="Arial" w:hAnsi="Arial" w:cs="Arial"/>
          <w:b/>
          <w:bCs/>
          <w:color w:val="4472C4" w:themeColor="accent1"/>
          <w:sz w:val="16"/>
          <w:szCs w:val="16"/>
        </w:rPr>
      </w:pPr>
    </w:p>
    <w:p w14:paraId="6C5943CB" w14:textId="77777777" w:rsidR="00531D0A" w:rsidRPr="00E603D2" w:rsidRDefault="00531D0A" w:rsidP="009C0AAB">
      <w:pPr>
        <w:spacing w:line="480" w:lineRule="auto"/>
        <w:rPr>
          <w:rFonts w:ascii="Arial" w:hAnsi="Arial" w:cs="Arial"/>
          <w:b/>
          <w:bCs/>
          <w:color w:val="4472C4" w:themeColor="accent1"/>
          <w:sz w:val="16"/>
          <w:szCs w:val="16"/>
        </w:rPr>
      </w:pPr>
    </w:p>
    <w:p w14:paraId="4A3871C6" w14:textId="61AAB2EB" w:rsidR="00A4228F" w:rsidRPr="00E603D2" w:rsidRDefault="00A4228F" w:rsidP="009C0AAB">
      <w:pPr>
        <w:spacing w:line="480" w:lineRule="auto"/>
        <w:rPr>
          <w:rFonts w:ascii="Arial" w:hAnsi="Arial" w:cs="Arial"/>
          <w:b/>
          <w:bCs/>
          <w:color w:val="4472C4" w:themeColor="accent1"/>
          <w:sz w:val="16"/>
          <w:szCs w:val="16"/>
        </w:rPr>
      </w:pPr>
    </w:p>
    <w:p w14:paraId="6C9ED1E9" w14:textId="23E7D11B" w:rsidR="00531D0A" w:rsidRPr="00E603D2" w:rsidRDefault="00531D0A" w:rsidP="009C0AAB">
      <w:pPr>
        <w:spacing w:line="480" w:lineRule="auto"/>
        <w:rPr>
          <w:rFonts w:ascii="Arial" w:hAnsi="Arial" w:cs="Arial"/>
          <w:b/>
          <w:bCs/>
          <w:color w:val="4472C4" w:themeColor="accent1"/>
          <w:sz w:val="16"/>
          <w:szCs w:val="16"/>
        </w:rPr>
      </w:pPr>
    </w:p>
    <w:p w14:paraId="0F4DBD39" w14:textId="3460E0F7" w:rsidR="00531D0A" w:rsidRPr="00E603D2" w:rsidRDefault="00531D0A" w:rsidP="009C0AAB">
      <w:pPr>
        <w:spacing w:line="480" w:lineRule="auto"/>
        <w:rPr>
          <w:rFonts w:ascii="Arial" w:hAnsi="Arial" w:cs="Arial"/>
          <w:b/>
          <w:bCs/>
          <w:color w:val="4472C4" w:themeColor="accent1"/>
          <w:sz w:val="16"/>
          <w:szCs w:val="16"/>
        </w:rPr>
      </w:pPr>
    </w:p>
    <w:p w14:paraId="03A3327C" w14:textId="26D46EDA" w:rsidR="00531D0A" w:rsidRPr="00E603D2" w:rsidRDefault="00531D0A" w:rsidP="009C0AAB">
      <w:pPr>
        <w:spacing w:line="480" w:lineRule="auto"/>
        <w:rPr>
          <w:rFonts w:ascii="Arial" w:hAnsi="Arial" w:cs="Arial"/>
          <w:b/>
          <w:bCs/>
          <w:color w:val="4472C4" w:themeColor="accent1"/>
          <w:sz w:val="16"/>
          <w:szCs w:val="16"/>
        </w:rPr>
      </w:pPr>
    </w:p>
    <w:p w14:paraId="3EAD76B0" w14:textId="1FAF2172" w:rsidR="00531D0A" w:rsidRPr="00E603D2" w:rsidRDefault="00531D0A" w:rsidP="009C0AAB">
      <w:pPr>
        <w:spacing w:line="480" w:lineRule="auto"/>
        <w:rPr>
          <w:rFonts w:ascii="Arial" w:hAnsi="Arial" w:cs="Arial"/>
          <w:b/>
          <w:bCs/>
          <w:color w:val="4472C4" w:themeColor="accent1"/>
          <w:sz w:val="16"/>
          <w:szCs w:val="16"/>
        </w:rPr>
      </w:pPr>
    </w:p>
    <w:p w14:paraId="1CA2CE49" w14:textId="63307D7A" w:rsidR="00531D0A" w:rsidRPr="00E603D2" w:rsidRDefault="00531D0A" w:rsidP="009C0AAB">
      <w:pPr>
        <w:spacing w:line="480" w:lineRule="auto"/>
        <w:rPr>
          <w:rFonts w:ascii="Arial" w:hAnsi="Arial" w:cs="Arial"/>
          <w:b/>
          <w:bCs/>
          <w:color w:val="4472C4" w:themeColor="accent1"/>
          <w:sz w:val="16"/>
          <w:szCs w:val="16"/>
        </w:rPr>
      </w:pPr>
    </w:p>
    <w:p w14:paraId="564A9965" w14:textId="06EB9D00" w:rsidR="003B6267" w:rsidRPr="00E603D2" w:rsidRDefault="003B6267" w:rsidP="009C0AAB">
      <w:pPr>
        <w:spacing w:line="480" w:lineRule="auto"/>
        <w:rPr>
          <w:rFonts w:ascii="Arial" w:hAnsi="Arial" w:cs="Arial"/>
          <w:b/>
          <w:bCs/>
          <w:color w:val="4472C4" w:themeColor="accent1"/>
          <w:sz w:val="16"/>
          <w:szCs w:val="16"/>
        </w:rPr>
      </w:pPr>
    </w:p>
    <w:p w14:paraId="17F2AC4B" w14:textId="53C881ED" w:rsidR="003B6267" w:rsidRPr="00E603D2" w:rsidRDefault="003B6267" w:rsidP="009C0AAB">
      <w:pPr>
        <w:spacing w:line="480" w:lineRule="auto"/>
        <w:rPr>
          <w:rFonts w:ascii="Arial" w:hAnsi="Arial" w:cs="Arial"/>
          <w:b/>
          <w:bCs/>
          <w:color w:val="4472C4" w:themeColor="accent1"/>
          <w:sz w:val="16"/>
          <w:szCs w:val="16"/>
        </w:rPr>
      </w:pPr>
    </w:p>
    <w:sectPr w:rsidR="003B6267" w:rsidRPr="00E603D2" w:rsidSect="00E603D2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747C8"/>
    <w:multiLevelType w:val="hybridMultilevel"/>
    <w:tmpl w:val="5FCA5B0E"/>
    <w:lvl w:ilvl="0" w:tplc="36CEE2D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A4D20"/>
    <w:multiLevelType w:val="hybridMultilevel"/>
    <w:tmpl w:val="833C2952"/>
    <w:lvl w:ilvl="0" w:tplc="FE20D3F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B5FFA"/>
    <w:multiLevelType w:val="hybridMultilevel"/>
    <w:tmpl w:val="45D8DB04"/>
    <w:lvl w:ilvl="0" w:tplc="4B8EF1F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538659">
    <w:abstractNumId w:val="0"/>
  </w:num>
  <w:num w:numId="2" w16cid:durableId="1619874415">
    <w:abstractNumId w:val="2"/>
  </w:num>
  <w:num w:numId="3" w16cid:durableId="210575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40"/>
    <w:rsid w:val="00000B4B"/>
    <w:rsid w:val="00025398"/>
    <w:rsid w:val="00031426"/>
    <w:rsid w:val="0005424E"/>
    <w:rsid w:val="00055FF6"/>
    <w:rsid w:val="00075226"/>
    <w:rsid w:val="000A7DD1"/>
    <w:rsid w:val="000B49C6"/>
    <w:rsid w:val="000C216D"/>
    <w:rsid w:val="000C5A3B"/>
    <w:rsid w:val="000E6477"/>
    <w:rsid w:val="00153E74"/>
    <w:rsid w:val="001D10FF"/>
    <w:rsid w:val="001F5192"/>
    <w:rsid w:val="00211EC0"/>
    <w:rsid w:val="002479E9"/>
    <w:rsid w:val="00263884"/>
    <w:rsid w:val="00292563"/>
    <w:rsid w:val="00294E13"/>
    <w:rsid w:val="002E6ED2"/>
    <w:rsid w:val="002F4E1A"/>
    <w:rsid w:val="0030472E"/>
    <w:rsid w:val="0031000D"/>
    <w:rsid w:val="0031223F"/>
    <w:rsid w:val="003325D0"/>
    <w:rsid w:val="003405FC"/>
    <w:rsid w:val="00395AD3"/>
    <w:rsid w:val="003A2C90"/>
    <w:rsid w:val="003B6267"/>
    <w:rsid w:val="003C34D9"/>
    <w:rsid w:val="003F4AAE"/>
    <w:rsid w:val="004240DC"/>
    <w:rsid w:val="00425FA9"/>
    <w:rsid w:val="00440EFD"/>
    <w:rsid w:val="00471532"/>
    <w:rsid w:val="004A0AE7"/>
    <w:rsid w:val="00531D0A"/>
    <w:rsid w:val="00537E99"/>
    <w:rsid w:val="005603D3"/>
    <w:rsid w:val="005C0C8F"/>
    <w:rsid w:val="005C0CA6"/>
    <w:rsid w:val="005C45EC"/>
    <w:rsid w:val="0061049B"/>
    <w:rsid w:val="00647259"/>
    <w:rsid w:val="006530F1"/>
    <w:rsid w:val="00730F73"/>
    <w:rsid w:val="007716D2"/>
    <w:rsid w:val="007749E4"/>
    <w:rsid w:val="00782740"/>
    <w:rsid w:val="00790214"/>
    <w:rsid w:val="00792DA7"/>
    <w:rsid w:val="007B36A0"/>
    <w:rsid w:val="007B406D"/>
    <w:rsid w:val="007C10DD"/>
    <w:rsid w:val="007E055C"/>
    <w:rsid w:val="007E5000"/>
    <w:rsid w:val="008068FC"/>
    <w:rsid w:val="00834716"/>
    <w:rsid w:val="0084194F"/>
    <w:rsid w:val="0086035C"/>
    <w:rsid w:val="008627E3"/>
    <w:rsid w:val="00890CB6"/>
    <w:rsid w:val="008C688D"/>
    <w:rsid w:val="008D017E"/>
    <w:rsid w:val="008D2517"/>
    <w:rsid w:val="0095556F"/>
    <w:rsid w:val="00963B70"/>
    <w:rsid w:val="009775B3"/>
    <w:rsid w:val="009A4467"/>
    <w:rsid w:val="009B46EC"/>
    <w:rsid w:val="009C0AAB"/>
    <w:rsid w:val="009C18E4"/>
    <w:rsid w:val="009D3E7C"/>
    <w:rsid w:val="00A153EA"/>
    <w:rsid w:val="00A203AF"/>
    <w:rsid w:val="00A26F90"/>
    <w:rsid w:val="00A30571"/>
    <w:rsid w:val="00A4228F"/>
    <w:rsid w:val="00A50A77"/>
    <w:rsid w:val="00A55B62"/>
    <w:rsid w:val="00A64D42"/>
    <w:rsid w:val="00A77EC4"/>
    <w:rsid w:val="00A92123"/>
    <w:rsid w:val="00AB3909"/>
    <w:rsid w:val="00B536CC"/>
    <w:rsid w:val="00B72E6C"/>
    <w:rsid w:val="00B8689A"/>
    <w:rsid w:val="00BD2015"/>
    <w:rsid w:val="00C3111A"/>
    <w:rsid w:val="00C36EF9"/>
    <w:rsid w:val="00C4349E"/>
    <w:rsid w:val="00C54487"/>
    <w:rsid w:val="00C8638A"/>
    <w:rsid w:val="00C97AC6"/>
    <w:rsid w:val="00CF462D"/>
    <w:rsid w:val="00CF4EE0"/>
    <w:rsid w:val="00D15B3F"/>
    <w:rsid w:val="00D2073D"/>
    <w:rsid w:val="00D22700"/>
    <w:rsid w:val="00D31C49"/>
    <w:rsid w:val="00D742EB"/>
    <w:rsid w:val="00D91023"/>
    <w:rsid w:val="00D97620"/>
    <w:rsid w:val="00DB7CB1"/>
    <w:rsid w:val="00DD65D8"/>
    <w:rsid w:val="00E05E1C"/>
    <w:rsid w:val="00E545E9"/>
    <w:rsid w:val="00E603D2"/>
    <w:rsid w:val="00E6733A"/>
    <w:rsid w:val="00E85763"/>
    <w:rsid w:val="00E9776E"/>
    <w:rsid w:val="00EB011B"/>
    <w:rsid w:val="00EB2CED"/>
    <w:rsid w:val="00EB425E"/>
    <w:rsid w:val="00ED43D8"/>
    <w:rsid w:val="00F11DD3"/>
    <w:rsid w:val="00F23EC6"/>
    <w:rsid w:val="00F24DB2"/>
    <w:rsid w:val="00F44D26"/>
    <w:rsid w:val="00F468BA"/>
    <w:rsid w:val="00F6200E"/>
    <w:rsid w:val="00F81610"/>
    <w:rsid w:val="00FC1E61"/>
    <w:rsid w:val="00FD713B"/>
    <w:rsid w:val="00FE58B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4A571"/>
  <w15:docId w15:val="{9DDFC132-C4DC-482B-80D8-0AF9F79A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rsid w:val="00834716"/>
    <w:pPr>
      <w:keepNext/>
      <w:outlineLvl w:val="0"/>
    </w:pPr>
    <w:rPr>
      <w:rFonts w:ascii="Comic Sans MS" w:hAnsi="Comic Sans MS"/>
      <w:b/>
      <w:bCs/>
      <w:sz w:val="40"/>
      <w:szCs w:val="20"/>
    </w:rPr>
  </w:style>
  <w:style w:type="paragraph" w:styleId="Titre4">
    <w:name w:val="heading 4"/>
    <w:basedOn w:val="Normal"/>
    <w:next w:val="Normal"/>
    <w:qFormat/>
    <w:rsid w:val="00834716"/>
    <w:pPr>
      <w:keepNext/>
      <w:ind w:left="142"/>
      <w:outlineLvl w:val="3"/>
    </w:pPr>
    <w:rPr>
      <w:rFonts w:ascii="Comic Sans MS" w:hAnsi="Comic Sans MS"/>
      <w:b/>
      <w:bCs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D01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01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017E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01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017E"/>
    <w:rPr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EB2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1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Y\AppData\Roaming\Microsoft\Mod&#232;les\Messe%20C&#233;cilia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Messe Cécilia</Template>
  <TotalTime>1</TotalTime>
  <Pages>2</Pages>
  <Words>140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Diolly VS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Anny MEYER</dc:creator>
  <cp:lastModifiedBy>jacques moreau</cp:lastModifiedBy>
  <cp:revision>2</cp:revision>
  <cp:lastPrinted>2022-12-05T13:15:00Z</cp:lastPrinted>
  <dcterms:created xsi:type="dcterms:W3CDTF">2023-04-06T17:25:00Z</dcterms:created>
  <dcterms:modified xsi:type="dcterms:W3CDTF">2023-04-06T17:25:00Z</dcterms:modified>
</cp:coreProperties>
</file>